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7F7"/>
  <w:body>
    <w:p w:rsidR="00317477" w:rsidRDefault="00317477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3.35pt;margin-top:605.9pt;width:166.1pt;height:75.55pt;z-index:251649536" filled="f" stroked="f">
            <v:textbox style="mso-next-textbox:#_x0000_s1026">
              <w:txbxContent>
                <w:p w:rsidR="00317477" w:rsidRPr="00894CDE" w:rsidRDefault="00317477" w:rsidP="00894CDE">
                  <w:pPr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</w:pPr>
                  <w:r w:rsidRPr="00894CD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graecis appetere mea. At vim odio lorem omnes, pri id iuvaret partiendo. Vivendo menandri et sed. Lorem volumus blandit cu has.Sit cu alia porro fuisset. 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27" type="#_x0000_t202" style="position:absolute;margin-left:180.75pt;margin-top:253.15pt;width:338.7pt;height:252.5pt;z-index:251634176" fillcolor="#c6d9f1" stroked="f">
            <v:textbox>
              <w:txbxContent>
                <w:p w:rsidR="00317477" w:rsidRPr="00CC5042" w:rsidRDefault="00317477" w:rsidP="003112B4">
                  <w:pPr>
                    <w:pStyle w:val="Title"/>
                    <w:spacing w:after="0"/>
                    <w:rPr>
                      <w:color w:val="595959"/>
                      <w:sz w:val="20"/>
                      <w:szCs w:val="20"/>
                      <w:lang w:val="en-US"/>
                    </w:rPr>
                  </w:pPr>
                  <w:r w:rsidRPr="00CC5042">
                    <w:rPr>
                      <w:color w:val="595959"/>
                      <w:sz w:val="20"/>
                      <w:szCs w:val="20"/>
                      <w:lang w:val="en-US"/>
                    </w:rPr>
                    <w:t xml:space="preserve">Ea pro natum invidunt repudiandae, </w:t>
                  </w:r>
                </w:p>
                <w:p w:rsidR="00317477" w:rsidRPr="00CC5042" w:rsidRDefault="00317477" w:rsidP="003112B4">
                  <w:pPr>
                    <w:pStyle w:val="Title"/>
                    <w:spacing w:after="0"/>
                    <w:rPr>
                      <w:color w:val="595959"/>
                      <w:sz w:val="20"/>
                      <w:szCs w:val="20"/>
                      <w:lang w:val="en-US"/>
                    </w:rPr>
                  </w:pPr>
                  <w:r w:rsidRPr="00CC5042">
                    <w:rPr>
                      <w:color w:val="595959"/>
                      <w:sz w:val="20"/>
                      <w:szCs w:val="20"/>
                      <w:lang w:val="en-US"/>
                    </w:rPr>
                    <w:t xml:space="preserve">his et facilisis vituperatoribus. </w:t>
                  </w:r>
                </w:p>
                <w:p w:rsidR="00317477" w:rsidRPr="00CC5042" w:rsidRDefault="00317477" w:rsidP="003112B4">
                  <w:pPr>
                    <w:pStyle w:val="Title"/>
                    <w:spacing w:after="0"/>
                    <w:rPr>
                      <w:color w:val="595959"/>
                      <w:sz w:val="20"/>
                      <w:szCs w:val="20"/>
                      <w:lang w:val="en-US"/>
                    </w:rPr>
                  </w:pPr>
                  <w:r w:rsidRPr="00CC5042">
                    <w:rPr>
                      <w:color w:val="595959"/>
                      <w:sz w:val="20"/>
                      <w:szCs w:val="20"/>
                      <w:lang w:val="en-US"/>
                    </w:rPr>
                    <w:t xml:space="preserve">Mei eu ubique altera senserit, </w:t>
                  </w:r>
                </w:p>
                <w:p w:rsidR="00317477" w:rsidRPr="00CC5042" w:rsidRDefault="00317477" w:rsidP="003112B4">
                  <w:pPr>
                    <w:pStyle w:val="Title"/>
                    <w:spacing w:after="0"/>
                    <w:rPr>
                      <w:rFonts w:ascii="Arial Black" w:hAnsi="Arial Black" w:cs="Arial Black"/>
                      <w:b/>
                      <w:bCs/>
                      <w:color w:val="595959"/>
                      <w:sz w:val="40"/>
                      <w:szCs w:val="40"/>
                      <w:lang w:val="en-US"/>
                    </w:rPr>
                  </w:pPr>
                  <w:r w:rsidRPr="00CC5042">
                    <w:rPr>
                      <w:color w:val="595959"/>
                      <w:sz w:val="20"/>
                      <w:szCs w:val="20"/>
                      <w:lang w:val="en-US"/>
                    </w:rPr>
                    <w:t>consul eripuit accusata has ne.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28" type="#_x0000_t202" style="position:absolute;margin-left:174.4pt;margin-top:511.4pt;width:345.05pt;height:75.55pt;z-index:251646464" filled="f" stroked="f">
            <v:textbox style="mso-next-textbox:#_x0000_s1028">
              <w:txbxContent>
                <w:p w:rsidR="00317477" w:rsidRPr="0037659E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erit.</w:t>
                  </w:r>
                </w:p>
                <w:p w:rsidR="00317477" w:rsidRPr="0037659E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Ea pro natum invidunt repudiandae, his et facilisis vituperatoribus. 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9" type="#_x0000_t75" alt="shadow" style="position:absolute;margin-left:289.4pt;margin-top:256pt;width:229.1pt;height:249.65pt;z-index:251645440;visibility:visible">
            <v:imagedata r:id="rId6" o:title=""/>
          </v:shape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8.8pt;margin-top:253.15pt;width:0;height:333.8pt;flip:y;z-index:251643392" o:connectortype="straight" strokecolor="gray" strokeweight="1.5pt"/>
        </w:pict>
      </w:r>
      <w:r>
        <w:rPr>
          <w:noProof/>
          <w:lang w:val="es-ES" w:eastAsia="es-ES"/>
        </w:rPr>
        <w:pict>
          <v:shape id="_x0000_s1031" type="#_x0000_t32" style="position:absolute;margin-left:.45pt;margin-top:168.1pt;width:519pt;height:.05pt;z-index:251638272" o:connectortype="straight" strokecolor="gray" strokeweight="1.5pt"/>
        </w:pict>
      </w:r>
      <w:r>
        <w:rPr>
          <w:noProof/>
          <w:lang w:val="es-ES" w:eastAsia="es-ES"/>
        </w:rPr>
        <w:pict>
          <v:shape id="_x0000_s1032" type="#_x0000_t202" style="position:absolute;margin-left:.45pt;margin-top:176.2pt;width:519pt;height:59.1pt;z-index:251641344" fillcolor="#5a5a5a" stroked="f">
            <v:textbox>
              <w:txbxContent>
                <w:p w:rsidR="00317477" w:rsidRPr="00626FAC" w:rsidRDefault="00317477" w:rsidP="00002045">
                  <w:pPr>
                    <w:pStyle w:val="Title"/>
                    <w:spacing w:after="0"/>
                    <w:rPr>
                      <w:rFonts w:ascii="Arial Black" w:hAnsi="Arial Black" w:cs="Arial Black"/>
                      <w:b/>
                      <w:bCs/>
                      <w:sz w:val="120"/>
                      <w:szCs w:val="1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3" type="#_x0000_t202" style="position:absolute;margin-left:330.55pt;margin-top:134.35pt;width:188.9pt;height:28.95pt;z-index:251640320" filled="f" stroked="f">
            <v:textbox>
              <w:txbxContent>
                <w:p w:rsidR="00317477" w:rsidRPr="00636A27" w:rsidRDefault="00317477" w:rsidP="00636A27">
                  <w:pPr>
                    <w:jc w:val="right"/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en-US"/>
                    </w:rPr>
                    <w:t>EXCLUSIVE NEWS TODAY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4" type="#_x0000_t202" style="position:absolute;margin-left:.45pt;margin-top:3.4pt;width:519pt;height:125.3pt;z-index:251635200" fillcolor="#548dd4" stroked="f">
            <v:textbox>
              <w:txbxContent>
                <w:p w:rsidR="00317477" w:rsidRPr="00626FAC" w:rsidRDefault="00317477" w:rsidP="00626FAC">
                  <w:pPr>
                    <w:pStyle w:val="Title"/>
                    <w:spacing w:after="0"/>
                    <w:rPr>
                      <w:rFonts w:ascii="Arial Black" w:hAnsi="Arial Black" w:cs="Arial Black"/>
                      <w:b/>
                      <w:bCs/>
                      <w:sz w:val="120"/>
                      <w:szCs w:val="1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5" type="#_x0000_t202" style="position:absolute;margin-left:-1.45pt;margin-top:175.25pt;width:530.2pt;height:59.1pt;z-index:251642368" filled="f" stroked="f">
            <v:textbox>
              <w:txbxContent>
                <w:p w:rsidR="00317477" w:rsidRPr="00CC5042" w:rsidRDefault="00317477" w:rsidP="00002045">
                  <w:pPr>
                    <w:rPr>
                      <w:rFonts w:ascii="Arial Black" w:hAnsi="Arial Black" w:cs="Arial Black"/>
                      <w:b/>
                      <w:bCs/>
                      <w:color w:val="FFFFFF"/>
                      <w:sz w:val="72"/>
                      <w:szCs w:val="72"/>
                      <w:lang w:val="en-US"/>
                    </w:rPr>
                  </w:pPr>
                  <w:r w:rsidRPr="00CC5042">
                    <w:rPr>
                      <w:rFonts w:ascii="Arial Black" w:hAnsi="Arial Black" w:cs="Arial Black"/>
                      <w:b/>
                      <w:bCs/>
                      <w:color w:val="FFFFFF"/>
                      <w:sz w:val="72"/>
                      <w:szCs w:val="72"/>
                      <w:lang w:val="en-US"/>
                    </w:rPr>
                    <w:t>YOUR HEADLINE IS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6" type="#_x0000_t202" style="position:absolute;margin-left:.45pt;margin-top:134.35pt;width:300.15pt;height:28.95pt;z-index:251639296" filled="f" stroked="f">
            <v:textbox>
              <w:txbxContent>
                <w:p w:rsidR="00317477" w:rsidRPr="00636A27" w:rsidRDefault="00317477">
                  <w:pPr>
                    <w:rPr>
                      <w:i/>
                      <w:iCs/>
                      <w:sz w:val="32"/>
                      <w:szCs w:val="32"/>
                      <w:lang w:val="en-US"/>
                    </w:rPr>
                  </w:pPr>
                  <w:r w:rsidRPr="00636A27">
                    <w:rPr>
                      <w:i/>
                      <w:iCs/>
                      <w:sz w:val="32"/>
                      <w:szCs w:val="32"/>
                      <w:lang w:val="en-US"/>
                    </w:rPr>
                    <w:t>ALL ABOUT THE BIG WORLD WE LIVE IN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7" type="#_x0000_t202" style="position:absolute;margin-left:12.65pt;margin-top:10.75pt;width:91.6pt;height:43.95pt;z-index:251636224" filled="f" stroked="f">
            <v:textbox>
              <w:txbxContent>
                <w:p w:rsidR="00317477" w:rsidRPr="00CC5042" w:rsidRDefault="00317477">
                  <w:pPr>
                    <w:rPr>
                      <w:i/>
                      <w:iCs/>
                      <w:color w:val="FFFFFF"/>
                      <w:sz w:val="72"/>
                      <w:szCs w:val="72"/>
                      <w:lang w:val="en-US"/>
                    </w:rPr>
                  </w:pPr>
                  <w:r w:rsidRPr="00CC5042">
                    <w:rPr>
                      <w:i/>
                      <w:iCs/>
                      <w:color w:val="FFFFFF"/>
                      <w:sz w:val="72"/>
                      <w:szCs w:val="72"/>
                      <w:lang w:val="en-US"/>
                    </w:rPr>
                    <w:t>THE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8" type="#_x0000_t202" style="position:absolute;margin-left:12.65pt;margin-top:30.5pt;width:506.8pt;height:119.7pt;z-index:251637248" filled="f" stroked="f">
            <v:textbox>
              <w:txbxContent>
                <w:p w:rsidR="00317477" w:rsidRPr="00CC5042" w:rsidRDefault="00317477" w:rsidP="00636A27">
                  <w:pPr>
                    <w:rPr>
                      <w:rFonts w:ascii="Arial Black" w:hAnsi="Arial Black" w:cs="Arial Black"/>
                      <w:b/>
                      <w:bCs/>
                      <w:color w:val="FFFFFF"/>
                      <w:sz w:val="130"/>
                      <w:szCs w:val="130"/>
                      <w:lang w:val="en-US"/>
                    </w:rPr>
                  </w:pPr>
                  <w:r w:rsidRPr="00CC5042">
                    <w:rPr>
                      <w:rFonts w:ascii="Arial Black" w:hAnsi="Arial Black" w:cs="Arial Black"/>
                      <w:b/>
                      <w:bCs/>
                      <w:color w:val="FFFFFF"/>
                      <w:sz w:val="130"/>
                      <w:szCs w:val="130"/>
                      <w:lang w:val="en-US"/>
                    </w:rPr>
                    <w:t>EXTRA NEWS</w:t>
                  </w:r>
                </w:p>
              </w:txbxContent>
            </v:textbox>
          </v:shape>
        </w:pict>
      </w:r>
    </w:p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>
      <w:r>
        <w:rPr>
          <w:noProof/>
          <w:lang w:val="es-ES" w:eastAsia="es-ES"/>
        </w:rPr>
        <w:pict>
          <v:shape id="_x0000_s1039" type="#_x0000_t202" style="position:absolute;margin-left:.45pt;margin-top:12.5pt;width:168.35pt;height:45pt;z-index:251655680" filled="f" stroked="f">
            <v:textbox>
              <w:txbxContent>
                <w:p w:rsidR="00317477" w:rsidRPr="00CC5042" w:rsidRDefault="00317477" w:rsidP="00691810">
                  <w:pPr>
                    <w:rPr>
                      <w:color w:val="404040"/>
                      <w:sz w:val="40"/>
                      <w:szCs w:val="40"/>
                      <w:lang w:val="en-US"/>
                    </w:rPr>
                  </w:pPr>
                  <w:r w:rsidRPr="00CC5042">
                    <w:rPr>
                      <w:color w:val="404040"/>
                      <w:sz w:val="40"/>
                      <w:szCs w:val="40"/>
                      <w:lang w:val="en-US"/>
                    </w:rPr>
                    <w:t>YOUR TITLE HERE</w:t>
                  </w:r>
                </w:p>
              </w:txbxContent>
            </v:textbox>
          </v:shape>
        </w:pict>
      </w:r>
    </w:p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>
      <w:r>
        <w:rPr>
          <w:noProof/>
          <w:lang w:val="es-ES" w:eastAsia="es-ES"/>
        </w:rPr>
        <w:pict>
          <v:shape id="_x0000_s1040" type="#_x0000_t202" style="position:absolute;margin-left:.45pt;margin-top:3.75pt;width:168.35pt;height:311.3pt;z-index:251644416" filled="f" stroked="f">
            <v:textbox style="mso-next-textbox:#_x0000_s1040">
              <w:txbxContent>
                <w:p w:rsidR="00317477" w:rsidRPr="0037659E" w:rsidRDefault="00317477" w:rsidP="003112B4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Default="00317477" w:rsidP="003112B4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erit.</w:t>
                  </w:r>
                </w:p>
                <w:p w:rsidR="00317477" w:rsidRPr="0037659E" w:rsidRDefault="00317477" w:rsidP="003112B4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Ea pro natum invidunt repudiandae, his et facilisis vituperatoribus. Mei eu ubique altera senserit, consul eripuit accusata has ne. 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Sed ut nunc adipiscing leo porttitor pharetra. Nam dictum. Mauris eu eros. Aenean vulputate dolor quis felis. Etiam accumsan adipiscing massa. Nunc pharetra tortor a odio. Nullam molestie justo. Maecenas eget nunc. Nunc pellentesque aliquam magna. Suspendisse ultrices sodales orci. Vestibulum dolor dui, viverra sit amet, venenatis eu, volutpat vitae, massa. Aliquam at est. </w:t>
                  </w:r>
                </w:p>
              </w:txbxContent>
            </v:textbox>
          </v:shape>
        </w:pict>
      </w:r>
    </w:p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>
      <w:r>
        <w:rPr>
          <w:noProof/>
          <w:lang w:val="es-ES" w:eastAsia="es-ES"/>
        </w:rPr>
        <w:pict>
          <v:shape id="_x0000_s1041" type="#_x0000_t32" style="position:absolute;margin-left:.45pt;margin-top:11.35pt;width:519pt;height:.05pt;z-index:251647488" o:connectortype="straight" strokecolor="gray" strokeweight="1.5pt"/>
        </w:pict>
      </w:r>
    </w:p>
    <w:p w:rsidR="00317477" w:rsidRPr="00894CDE" w:rsidRDefault="00317477" w:rsidP="00894CDE">
      <w:r>
        <w:rPr>
          <w:noProof/>
          <w:lang w:val="es-ES" w:eastAsia="es-ES"/>
        </w:rPr>
        <w:pict>
          <v:shape id="_x0000_s1042" type="#_x0000_t202" style="position:absolute;margin-left:.45pt;margin-top:1.65pt;width:345.05pt;height:75.55pt;z-index:251648512" filled="f" stroked="f">
            <v:textbox style="mso-next-textbox:#_x0000_s1042">
              <w:txbxContent>
                <w:p w:rsidR="00317477" w:rsidRPr="0037659E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erit.</w:t>
                  </w:r>
                </w:p>
                <w:p w:rsidR="00317477" w:rsidRPr="0037659E" w:rsidRDefault="00317477" w:rsidP="00894CDE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Ea pro natum invidunt repudiandae, his et facilisis vituperatoribus. </w:t>
                  </w:r>
                </w:p>
              </w:txbxContent>
            </v:textbox>
          </v:shape>
        </w:pict>
      </w:r>
    </w:p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/>
    <w:p w:rsidR="00317477" w:rsidRPr="00894CDE" w:rsidRDefault="00317477" w:rsidP="00894CDE">
      <w:r>
        <w:rPr>
          <w:noProof/>
          <w:lang w:val="es-ES" w:eastAsia="es-ES"/>
        </w:rPr>
        <w:pict>
          <v:shape id="_x0000_s1043" type="#_x0000_t32" style="position:absolute;margin-left:.45pt;margin-top:10.05pt;width:519pt;height:.05pt;z-index:251650560" o:connectortype="straight" strokecolor="gray" strokeweight="1.5pt"/>
        </w:pict>
      </w:r>
    </w:p>
    <w:p w:rsidR="00317477" w:rsidRPr="00894CDE" w:rsidRDefault="00317477" w:rsidP="00894CDE">
      <w:r>
        <w:rPr>
          <w:noProof/>
          <w:lang w:val="es-ES" w:eastAsia="es-ES"/>
        </w:rPr>
        <w:pict>
          <v:shape id="_x0000_s1044" type="#_x0000_t202" style="position:absolute;margin-left:-1.45pt;margin-top:6.7pt;width:266.55pt;height:26.15pt;z-index:251660800" filled="f" stroked="f">
            <v:textbox>
              <w:txbxContent>
                <w:p w:rsidR="00317477" w:rsidRPr="00CC5042" w:rsidRDefault="00317477" w:rsidP="003A644A">
                  <w:pPr>
                    <w:rPr>
                      <w:color w:val="FFFFFF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color w:val="FFFFFF"/>
                      <w:sz w:val="32"/>
                      <w:szCs w:val="32"/>
                      <w:lang w:val="en-US"/>
                    </w:rPr>
                    <w:t>YOUR TITLE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rect id="_x0000_s1045" style="position:absolute;margin-left:.45pt;margin-top:6.7pt;width:519pt;height:56.25pt;z-index:251652608" fillcolor="#404040" stroked="f"/>
        </w:pict>
      </w:r>
    </w:p>
    <w:p w:rsidR="00317477" w:rsidRDefault="00317477" w:rsidP="00894CDE">
      <w:r>
        <w:rPr>
          <w:noProof/>
          <w:lang w:val="es-ES" w:eastAsia="es-ES"/>
        </w:rPr>
        <w:pict>
          <v:rect id="_x0000_s1046" style="position:absolute;margin-left:441.8pt;margin-top:.7pt;width:72.95pt;height:42.05pt;z-index:251662848"/>
        </w:pict>
      </w:r>
      <w:r>
        <w:rPr>
          <w:noProof/>
          <w:lang w:val="es-ES" w:eastAsia="es-ES"/>
        </w:rPr>
        <w:pict>
          <v:shape id="_x0000_s1047" type="#_x0000_t202" style="position:absolute;margin-left:.45pt;margin-top:11.95pt;width:519pt;height:37.55pt;z-index:251661824" filled="f" stroked="f">
            <v:textbox>
              <w:txbxContent>
                <w:p w:rsidR="00317477" w:rsidRPr="00CC5042" w:rsidRDefault="00317477" w:rsidP="003A644A">
                  <w:pPr>
                    <w:rPr>
                      <w:color w:val="FFFFFF"/>
                      <w:sz w:val="20"/>
                      <w:szCs w:val="20"/>
                      <w:lang w:val="en-US"/>
                    </w:rPr>
                  </w:pPr>
                  <w:r w:rsidRPr="00CC5042">
                    <w:rPr>
                      <w:color w:val="FFFFFF"/>
                      <w:sz w:val="20"/>
                      <w:szCs w:val="20"/>
                      <w:lang w:val="en-US"/>
                    </w:rPr>
                    <w:t xml:space="preserve">Lorem volumus blandit cu has.Sit cu alia porro fuisset. </w:t>
                  </w:r>
                </w:p>
                <w:p w:rsidR="00317477" w:rsidRPr="00CC5042" w:rsidRDefault="00317477" w:rsidP="003A644A">
                  <w:pPr>
                    <w:rPr>
                      <w:color w:val="FFFFFF"/>
                    </w:rPr>
                  </w:pPr>
                  <w:r w:rsidRPr="00CC5042">
                    <w:rPr>
                      <w:color w:val="FFFFF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senserit.</w:t>
                  </w:r>
                </w:p>
              </w:txbxContent>
            </v:textbox>
          </v:shape>
        </w:pict>
      </w:r>
    </w:p>
    <w:p w:rsidR="00317477" w:rsidRDefault="00317477" w:rsidP="00894CDE"/>
    <w:p w:rsidR="00317477" w:rsidRDefault="00317477" w:rsidP="00894CDE">
      <w:pPr>
        <w:tabs>
          <w:tab w:val="left" w:pos="7500"/>
        </w:tabs>
      </w:pPr>
      <w:r>
        <w:tab/>
      </w:r>
    </w:p>
    <w:p w:rsidR="00317477" w:rsidRDefault="00317477" w:rsidP="00894CDE">
      <w:pPr>
        <w:tabs>
          <w:tab w:val="left" w:pos="7500"/>
        </w:tabs>
      </w:pPr>
    </w:p>
    <w:p w:rsidR="00317477" w:rsidRDefault="00317477" w:rsidP="00894CDE">
      <w:pPr>
        <w:tabs>
          <w:tab w:val="left" w:pos="7500"/>
        </w:tabs>
      </w:pPr>
    </w:p>
    <w:p w:rsidR="00317477" w:rsidRDefault="00317477" w:rsidP="00894CDE">
      <w:pPr>
        <w:tabs>
          <w:tab w:val="left" w:pos="7500"/>
        </w:tabs>
      </w:pPr>
      <w:r>
        <w:rPr>
          <w:noProof/>
          <w:lang w:val="es-ES" w:eastAsia="es-ES"/>
        </w:rPr>
        <w:pict>
          <v:shape id="_x0000_s1048" type="#_x0000_t202" style="position:absolute;margin-left:4pt;margin-top:298.05pt;width:519pt;height:39.3pt;z-index:251664896" filled="f" stroked="f">
            <v:textbox style="mso-next-textbox:#_x0000_s1048">
              <w:txbxContent>
                <w:p w:rsidR="00317477" w:rsidRPr="00CC5042" w:rsidRDefault="00317477" w:rsidP="003A644A">
                  <w:pPr>
                    <w:rPr>
                      <w:b/>
                      <w:bCs/>
                      <w:color w:val="404040"/>
                      <w:sz w:val="52"/>
                      <w:szCs w:val="5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52"/>
                      <w:szCs w:val="52"/>
                      <w:lang w:val="en-US"/>
                    </w:rPr>
                    <w:t>INSERT YOUR ARTICLE TITLE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49" type="#_x0000_t202" style="position:absolute;margin-left:261.15pt;margin-top:74.9pt;width:134.85pt;height:206.6pt;z-index:251656704" filled="f" stroked="f">
            <v:textbox style="mso-next-textbox:#_x0000_s1049">
              <w:txbxContent>
                <w:p w:rsidR="00317477" w:rsidRPr="0037659E" w:rsidRDefault="00317477" w:rsidP="00691810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Default="00317477" w:rsidP="00691810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erit.</w:t>
                  </w:r>
                </w:p>
                <w:p w:rsidR="00317477" w:rsidRPr="0037659E" w:rsidRDefault="00317477" w:rsidP="00691810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Ea pro natum invidunt repudiandae, his et facilisis vituperatoribus. Mei eu ubique altera senserit, consul eripuit accusata has ne. 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0" type="#_x0000_t202" style="position:absolute;margin-left:261.3pt;margin-top:14.55pt;width:261.7pt;height:64.85pt;z-index:251657728" filled="f" stroked="f">
            <v:textbox style="mso-next-textbox:#_x0000_s1050">
              <w:txbxContent>
                <w:p w:rsidR="00317477" w:rsidRPr="00CC5042" w:rsidRDefault="00317477" w:rsidP="00691810">
                  <w:pPr>
                    <w:rPr>
                      <w:b/>
                      <w:bCs/>
                      <w:color w:val="404040"/>
                      <w:sz w:val="44"/>
                      <w:szCs w:val="44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44"/>
                      <w:szCs w:val="44"/>
                      <w:lang w:val="en-US"/>
                    </w:rPr>
                    <w:t>ANOTHER ARTICLE TITLE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1" type="#_x0000_t32" style="position:absolute;margin-left:261pt;margin-top:14.55pt;width:.05pt;height:260.15pt;flip:y;z-index:251651584" o:connectortype="straight" strokecolor="gray" strokeweight="1.5pt"/>
        </w:pict>
      </w:r>
      <w:r>
        <w:rPr>
          <w:noProof/>
          <w:lang w:val="es-ES" w:eastAsia="es-ES"/>
        </w:rPr>
        <w:pict>
          <v:shape id="_x0000_s1052" type="#_x0000_t202" style="position:absolute;margin-left:-.55pt;margin-top:14.55pt;width:261.7pt;height:64.85pt;z-index:251654656" filled="f" stroked="f">
            <v:textbox style="mso-next-textbox:#_x0000_s1052">
              <w:txbxContent>
                <w:p w:rsidR="00317477" w:rsidRPr="00CC5042" w:rsidRDefault="00317477">
                  <w:pPr>
                    <w:rPr>
                      <w:b/>
                      <w:bCs/>
                      <w:color w:val="404040"/>
                      <w:sz w:val="44"/>
                      <w:szCs w:val="44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44"/>
                      <w:szCs w:val="44"/>
                      <w:lang w:val="en-US"/>
                    </w:rPr>
                    <w:t>INSERT YOUR ARTICLE TITLE HERE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53" type="#_x0000_t202" style="position:absolute;margin-left:391pt;margin-top:9.65pt;width:127pt;height:50.15pt;z-index:251667968" filled="f" stroked="f">
            <v:textbox style="mso-next-textbox:#_x0000_s1053">
              <w:txbxContent>
                <w:p w:rsidR="00317477" w:rsidRPr="00CC5042" w:rsidRDefault="00317477" w:rsidP="003A644A">
                  <w:pPr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  <w:t>SUBTITLE SPOT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4" type="#_x0000_t202" style="position:absolute;margin-left:135.1pt;margin-top:9.65pt;width:125.9pt;height:218.15pt;z-index:251665920" filled="f" stroked="f">
            <v:textbox style="mso-next-textbox:#_x0000_s1054">
              <w:txbxContent>
                <w:p w:rsidR="00317477" w:rsidRPr="003A644A" w:rsidRDefault="00317477" w:rsidP="003A644A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Suspendisse ultrices sodales orci. Vestibul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um dolor dui, viverra sit amet.</w:t>
                  </w:r>
                </w:p>
              </w:txbxContent>
            </v:textbox>
          </v:shape>
        </w:pict>
      </w:r>
    </w:p>
    <w:p w:rsidR="00317477" w:rsidRPr="003A644A" w:rsidRDefault="00317477" w:rsidP="003A644A">
      <w:r>
        <w:rPr>
          <w:noProof/>
          <w:lang w:val="es-ES" w:eastAsia="es-ES"/>
        </w:rPr>
        <w:pict>
          <v:shape id="_x0000_s1055" type="#_x0000_t202" style="position:absolute;margin-left:4pt;margin-top:7.8pt;width:131.1pt;height:89.45pt;z-index:251666944" fillcolor="#c6d9f1" stroked="f">
            <v:textbox>
              <w:txbxContent>
                <w:p w:rsidR="00317477" w:rsidRPr="00CC5042" w:rsidRDefault="00317477" w:rsidP="003A644A">
                  <w:pPr>
                    <w:pStyle w:val="Title"/>
                    <w:spacing w:after="0"/>
                    <w:rPr>
                      <w:rFonts w:ascii="Arial Black" w:hAnsi="Arial Black" w:cs="Arial Black"/>
                      <w:b/>
                      <w:bCs/>
                      <w:color w:val="595959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rFonts w:ascii="Arial Black" w:hAnsi="Arial Black" w:cs="Arial Black"/>
                      <w:b/>
                      <w:bCs/>
                      <w:color w:val="595959"/>
                      <w:sz w:val="32"/>
                      <w:szCs w:val="32"/>
                      <w:lang w:val="en-US"/>
                    </w:rPr>
                    <w:t>PIC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56" type="#_x0000_t202" style="position:absolute;margin-left:391pt;margin-top:12.4pt;width:140.6pt;height:182.6pt;z-index:251658752" filled="f" stroked="f">
            <v:textbox style="mso-next-textbox:#_x0000_s1056">
              <w:txbxContent>
                <w:p w:rsidR="00317477" w:rsidRPr="00691810" w:rsidRDefault="00317477" w:rsidP="00691810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pendisse ultrices sodales orci.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57" type="#_x0000_t202" style="position:absolute;margin-left:-.7pt;margin-top:3.25pt;width:130.85pt;height:117.15pt;z-index:251653632" filled="f" stroked="f">
            <v:textbox style="mso-next-textbox:#_x0000_s1057">
              <w:txbxContent>
                <w:p w:rsidR="00317477" w:rsidRPr="0037659E" w:rsidRDefault="00317477" w:rsidP="00691810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Pr="0037659E" w:rsidRDefault="00317477" w:rsidP="00691810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58" type="#_x0000_t202" style="position:absolute;margin-left:381.95pt;margin-top:12.95pt;width:145.15pt;height:143.1pt;z-index:251681280" fillcolor="#c6d9f1" stroked="f">
            <v:textbox>
              <w:txbxContent>
                <w:p w:rsidR="00317477" w:rsidRPr="00CC5042" w:rsidRDefault="00317477" w:rsidP="00C675A5">
                  <w:pPr>
                    <w:pStyle w:val="Title"/>
                    <w:spacing w:after="0"/>
                    <w:rPr>
                      <w:rFonts w:ascii="Arial Black" w:hAnsi="Arial Black" w:cs="Arial Black"/>
                      <w:b/>
                      <w:bCs/>
                      <w:color w:val="595959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rFonts w:ascii="Arial Black" w:hAnsi="Arial Black" w:cs="Arial Black"/>
                      <w:b/>
                      <w:bCs/>
                      <w:color w:val="595959"/>
                      <w:sz w:val="32"/>
                      <w:szCs w:val="32"/>
                      <w:lang w:val="en-US"/>
                    </w:rPr>
                    <w:t>PIC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9" type="#_x0000_t32" style="position:absolute;margin-left:4pt;margin-top:2.65pt;width:523.1pt;height:.05pt;z-index:251659776" o:connectortype="straight" strokecolor="gray" strokeweight="1.5pt"/>
        </w:pict>
      </w:r>
    </w:p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60" type="#_x0000_t202" style="position:absolute;margin-left:4pt;margin-top:8.55pt;width:372pt;height:120.65pt;z-index:251663872" filled="f" stroked="f">
            <v:textbox style="mso-next-textbox:#_x0000_s1060">
              <w:txbxContent>
                <w:p w:rsidR="00317477" w:rsidRPr="0037659E" w:rsidRDefault="00317477" w:rsidP="003A644A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b/>
                      <w:bCs/>
                      <w:color w:val="5F5F5F"/>
                      <w:sz w:val="20"/>
                      <w:szCs w:val="20"/>
                      <w:lang w:val="en-US"/>
                    </w:rPr>
                    <w:t xml:space="preserve">In libris </w:t>
                  </w: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graecis appetere mea. At vim odio lorem omnes, pri id iuvaret partiendo. Vivendo menandri et sed. Lorem volumus blandit cu has.Sit cu alia porro fuisset. </w:t>
                  </w:r>
                </w:p>
                <w:p w:rsidR="00317477" w:rsidRDefault="00317477" w:rsidP="003A644A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37659E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 Mei eu ubique altera sens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erit.</w:t>
                  </w:r>
                </w:p>
                <w:p w:rsidR="00317477" w:rsidRPr="0037659E" w:rsidRDefault="00317477" w:rsidP="003A644A">
                  <w:pPr>
                    <w:rPr>
                      <w:color w:val="5F5F5F"/>
                      <w:sz w:val="20"/>
                      <w:szCs w:val="20"/>
                      <w:lang w:val="en-US"/>
                    </w:rPr>
                  </w:pP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Ea pro natum invidunt repudiandae, his et facilisis vituperatoribus. Mei eu ubique altera senserit, consul eripuit accusata has ne. 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nc pellentesque aliquam magna.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61" type="#_x0000_t32" style="position:absolute;margin-left:8.1pt;margin-top:-.35pt;width:519pt;height:.05pt;z-index:251680256" o:connectortype="straight" strokecolor="gray" strokeweight="1.5pt"/>
        </w:pict>
      </w:r>
      <w:r>
        <w:rPr>
          <w:noProof/>
          <w:lang w:val="es-ES" w:eastAsia="es-ES"/>
        </w:rPr>
        <w:pict>
          <v:shape id="_x0000_s1062" type="#_x0000_t32" style="position:absolute;margin-left:410.95pt;margin-top:8.6pt;width:0;height:31.8pt;flip:y;z-index:251679232" o:connectortype="straight" strokecolor="gray" strokeweight="1.5pt"/>
        </w:pict>
      </w:r>
      <w:r>
        <w:rPr>
          <w:noProof/>
          <w:lang w:val="es-ES" w:eastAsia="es-ES"/>
        </w:rPr>
        <w:pict>
          <v:shape id="_x0000_s1063" type="#_x0000_t32" style="position:absolute;margin-left:279.1pt;margin-top:8.6pt;width:0;height:31.8pt;flip:y;z-index:251678208" o:connectortype="straight" strokecolor="gray" strokeweight="1.5pt"/>
        </w:pict>
      </w:r>
      <w:r>
        <w:rPr>
          <w:noProof/>
          <w:lang w:val="es-ES" w:eastAsia="es-ES"/>
        </w:rPr>
        <w:pict>
          <v:shape id="_x0000_s1064" type="#_x0000_t32" style="position:absolute;margin-left:145.45pt;margin-top:9.85pt;width:0;height:31.8pt;flip:y;z-index:251677184" o:connectortype="straight" strokecolor="gray" strokeweight="1.5pt"/>
        </w:pict>
      </w:r>
      <w:r>
        <w:rPr>
          <w:noProof/>
          <w:lang w:val="es-ES" w:eastAsia="es-ES"/>
        </w:rPr>
        <w:pict>
          <v:shape id="_x0000_s1065" type="#_x0000_t202" style="position:absolute;margin-left:405.2pt;margin-top:1.45pt;width:148.5pt;height:50.15pt;z-index:251676160" filled="f" stroked="f">
            <v:textbox style="mso-next-textbox:#_x0000_s1065">
              <w:txbxContent>
                <w:p w:rsidR="00317477" w:rsidRPr="00CC5042" w:rsidRDefault="00317477" w:rsidP="0045460C">
                  <w:pPr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  <w:t>LITTLE ARTICLE TITLE PLACED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margin-left:274.1pt;margin-top:1.45pt;width:148.5pt;height:50.15pt;z-index:251674112" filled="f" stroked="f">
            <v:textbox style="mso-next-textbox:#_x0000_s1066">
              <w:txbxContent>
                <w:p w:rsidR="00317477" w:rsidRPr="00CC5042" w:rsidRDefault="00317477" w:rsidP="0045460C">
                  <w:pPr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  <w:t>LITTLE ARTICLE TITLE PLACED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margin-left:140.15pt;margin-top:2pt;width:148.5pt;height:50.15pt;z-index:251672064" filled="f" stroked="f">
            <v:textbox style="mso-next-textbox:#_x0000_s1067">
              <w:txbxContent>
                <w:p w:rsidR="00317477" w:rsidRPr="00CC5042" w:rsidRDefault="00317477" w:rsidP="003A644A">
                  <w:pPr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  <w:t>LITTLE ARTICLE TITLE PLACED HERE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8" type="#_x0000_t202" style="position:absolute;margin-left:8.1pt;margin-top:1.45pt;width:148.5pt;height:50.15pt;z-index:251670016" filled="f" stroked="f">
            <v:textbox style="mso-next-textbox:#_x0000_s1068">
              <w:txbxContent>
                <w:p w:rsidR="00317477" w:rsidRPr="00CC5042" w:rsidRDefault="00317477" w:rsidP="003A644A">
                  <w:pPr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</w:pPr>
                  <w:r w:rsidRPr="00CC5042">
                    <w:rPr>
                      <w:b/>
                      <w:bCs/>
                      <w:color w:val="404040"/>
                      <w:sz w:val="32"/>
                      <w:szCs w:val="32"/>
                      <w:lang w:val="en-US"/>
                    </w:rPr>
                    <w:t>LITTLE ARTICLE TITLE PLACED HERE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A644A" w:rsidRDefault="00317477" w:rsidP="003A644A">
      <w:r>
        <w:rPr>
          <w:noProof/>
          <w:lang w:val="es-ES" w:eastAsia="es-ES"/>
        </w:rPr>
        <w:pict>
          <v:shape id="_x0000_s1069" type="#_x0000_t202" style="position:absolute;margin-left:406.65pt;margin-top:4.15pt;width:127.75pt;height:195.45pt;z-index:251675136" filled="f" stroked="f">
            <v:textbox style="mso-next-textbox:#_x0000_s1069">
              <w:txbxContent>
                <w:p w:rsidR="00317477" w:rsidRPr="00691810" w:rsidRDefault="00317477" w:rsidP="0045460C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pendisse ultrices sodales orci.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0" type="#_x0000_t202" style="position:absolute;margin-left:274.1pt;margin-top:4.15pt;width:127.25pt;height:195.45pt;z-index:251673088" filled="f" stroked="f">
            <v:textbox style="mso-next-textbox:#_x0000_s1070">
              <w:txbxContent>
                <w:p w:rsidR="00317477" w:rsidRPr="00691810" w:rsidRDefault="00317477" w:rsidP="0045460C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pendisse ultrices sodales orci.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1" type="#_x0000_t202" style="position:absolute;margin-left:140.15pt;margin-top:4.7pt;width:126.7pt;height:195.45pt;z-index:251671040" filled="f" stroked="f">
            <v:textbox style="mso-next-textbox:#_x0000_s1071">
              <w:txbxContent>
                <w:p w:rsidR="00317477" w:rsidRPr="00691810" w:rsidRDefault="00317477" w:rsidP="003A644A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pendisse ultrices sodales orci.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2" type="#_x0000_t202" style="position:absolute;margin-left:8.1pt;margin-top:4.15pt;width:127pt;height:205.75pt;z-index:251668992" filled="f" stroked="f">
            <v:textbox style="mso-next-textbox:#_x0000_s1072">
              <w:txbxContent>
                <w:p w:rsidR="00317477" w:rsidRPr="00691810" w:rsidRDefault="00317477" w:rsidP="003A644A"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Ea pro natum invidunt repudiandae, his et facilisis vituperatoribus.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 xml:space="preserve"> </w:t>
                  </w:r>
                  <w:r w:rsidRPr="00C1349D">
                    <w:rPr>
                      <w:color w:val="5F5F5F"/>
                      <w:sz w:val="20"/>
                      <w:szCs w:val="20"/>
                      <w:lang w:val="en-US"/>
                    </w:rPr>
                    <w:t>Sed ut nunc adipiscing leo porttitor pharetra. Nam dictum. Mauris eu eros. Aenean vulputate dolor quis felis. Etiam accumsan adipiscing massa. Nunc pharetra tortor a odio. Nullam molestie justo. Maecenas eget nunc. Nunc pellentesque aliquam magna. Sus</w:t>
                  </w:r>
                  <w:r>
                    <w:rPr>
                      <w:color w:val="5F5F5F"/>
                      <w:sz w:val="20"/>
                      <w:szCs w:val="20"/>
                      <w:lang w:val="en-US"/>
                    </w:rPr>
                    <w:t>pendisse ultrices sodales orci.</w:t>
                  </w:r>
                </w:p>
              </w:txbxContent>
            </v:textbox>
          </v:shape>
        </w:pict>
      </w:r>
    </w:p>
    <w:p w:rsidR="00317477" w:rsidRPr="003A644A" w:rsidRDefault="00317477" w:rsidP="003A644A"/>
    <w:p w:rsidR="00317477" w:rsidRPr="003A644A" w:rsidRDefault="00317477" w:rsidP="003A644A"/>
    <w:p w:rsidR="00317477" w:rsidRPr="0037659E" w:rsidRDefault="00317477" w:rsidP="003A644A">
      <w:pPr>
        <w:rPr>
          <w:color w:val="5F5F5F"/>
          <w:sz w:val="20"/>
          <w:szCs w:val="20"/>
          <w:lang w:val="en-US"/>
        </w:rPr>
      </w:pPr>
      <w:r>
        <w:tab/>
      </w:r>
    </w:p>
    <w:p w:rsidR="00317477" w:rsidRPr="003A644A" w:rsidRDefault="00317477" w:rsidP="003A644A">
      <w:pPr>
        <w:tabs>
          <w:tab w:val="left" w:pos="2431"/>
        </w:tabs>
      </w:pPr>
    </w:p>
    <w:sectPr w:rsidR="00317477" w:rsidRPr="003A644A" w:rsidSect="00894C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77" w:rsidRDefault="00317477" w:rsidP="003112B4">
      <w:r>
        <w:separator/>
      </w:r>
    </w:p>
  </w:endnote>
  <w:endnote w:type="continuationSeparator" w:id="0">
    <w:p w:rsidR="00317477" w:rsidRDefault="00317477" w:rsidP="0031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77" w:rsidRDefault="00317477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317477" w:rsidRDefault="00317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77" w:rsidRDefault="00317477" w:rsidP="003112B4">
      <w:r>
        <w:separator/>
      </w:r>
    </w:p>
  </w:footnote>
  <w:footnote w:type="continuationSeparator" w:id="0">
    <w:p w:rsidR="00317477" w:rsidRDefault="00317477" w:rsidP="00311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77" w:rsidRPr="003112B4" w:rsidRDefault="00317477">
    <w:pPr>
      <w:pStyle w:val="Header"/>
      <w:rPr>
        <w:lang w:val="en-US"/>
      </w:rPr>
    </w:pPr>
    <w:r>
      <w:rPr>
        <w:lang w:val="en-US"/>
      </w:rPr>
      <w:t>FREE NEWSPAPER TEMPLATE DELIVERED BY WWW.EXTRANEWSPAPERS.COM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FAC"/>
    <w:rsid w:val="00002045"/>
    <w:rsid w:val="00013315"/>
    <w:rsid w:val="00144C69"/>
    <w:rsid w:val="002A62C2"/>
    <w:rsid w:val="003112B4"/>
    <w:rsid w:val="00317477"/>
    <w:rsid w:val="0037659E"/>
    <w:rsid w:val="003A644A"/>
    <w:rsid w:val="0045460C"/>
    <w:rsid w:val="004D35B0"/>
    <w:rsid w:val="00575F8D"/>
    <w:rsid w:val="005943BB"/>
    <w:rsid w:val="005A360C"/>
    <w:rsid w:val="005B1E94"/>
    <w:rsid w:val="006174E2"/>
    <w:rsid w:val="00626FAC"/>
    <w:rsid w:val="00636A27"/>
    <w:rsid w:val="00691810"/>
    <w:rsid w:val="007F3FF7"/>
    <w:rsid w:val="00894CDE"/>
    <w:rsid w:val="00AB367C"/>
    <w:rsid w:val="00B04FB6"/>
    <w:rsid w:val="00BC1DD2"/>
    <w:rsid w:val="00C1349D"/>
    <w:rsid w:val="00C675A5"/>
    <w:rsid w:val="00C843F7"/>
    <w:rsid w:val="00CC5042"/>
    <w:rsid w:val="00F97D94"/>
    <w:rsid w:val="00FD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41F"/>
    <w:rPr>
      <w:rFonts w:cs="Calibri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FAC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FAC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6FA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6FAC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6FA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6FA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6FA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6FAC"/>
    <w:rPr>
      <w:rFonts w:ascii="Cambria" w:hAnsi="Cambria" w:cs="Cambria"/>
      <w:b/>
      <w:bCs/>
      <w:i/>
      <w:iCs/>
      <w:color w:val="4F81BD"/>
    </w:rPr>
  </w:style>
  <w:style w:type="paragraph" w:styleId="NoSpacing">
    <w:name w:val="No Spacing"/>
    <w:uiPriority w:val="99"/>
    <w:qFormat/>
    <w:rsid w:val="00626FAC"/>
    <w:rPr>
      <w:rFonts w:cs="Calibri"/>
      <w:lang w:val="ro-RO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626FAC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26FA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311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2B4"/>
  </w:style>
  <w:style w:type="paragraph" w:styleId="Footer">
    <w:name w:val="footer"/>
    <w:basedOn w:val="Normal"/>
    <w:link w:val="FooterChar"/>
    <w:uiPriority w:val="99"/>
    <w:rsid w:val="00311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2B4"/>
  </w:style>
  <w:style w:type="paragraph" w:styleId="NormalWeb">
    <w:name w:val="Normal (Web)"/>
    <w:basedOn w:val="Normal"/>
    <w:uiPriority w:val="99"/>
    <w:rsid w:val="00311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31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</Words>
  <Characters>126</Characters>
  <Application>Microsoft Office Outlook</Application>
  <DocSecurity>0</DocSecurity>
  <Lines>0</Lines>
  <Paragraphs>0</Paragraphs>
  <ScaleCrop>false</ScaleCrop>
  <Company>Dark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Usuario</cp:lastModifiedBy>
  <cp:revision>2</cp:revision>
  <dcterms:created xsi:type="dcterms:W3CDTF">2018-01-28T01:01:00Z</dcterms:created>
  <dcterms:modified xsi:type="dcterms:W3CDTF">2018-01-28T01:01:00Z</dcterms:modified>
</cp:coreProperties>
</file>